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9"/>
        <w:gridCol w:w="2058"/>
        <w:gridCol w:w="1026"/>
        <w:gridCol w:w="1032"/>
        <w:gridCol w:w="2058"/>
        <w:gridCol w:w="2058"/>
        <w:gridCol w:w="2064"/>
      </w:tblGrid>
      <w:tr w:rsidR="00173883" w14:paraId="3E63C9C1" w14:textId="77777777" w:rsidTr="00173883">
        <w:tc>
          <w:tcPr>
            <w:tcW w:w="2498" w:type="pct"/>
            <w:gridSpan w:val="4"/>
            <w:shd w:val="clear" w:color="auto" w:fill="8F0000" w:themeFill="accent5" w:themeFillShade="BF"/>
          </w:tcPr>
          <w:p w14:paraId="3EF41D5E" w14:textId="77777777" w:rsidR="008A324C" w:rsidRDefault="008A324C" w:rsidP="00EA4758">
            <w:pPr>
              <w:pStyle w:val="Month"/>
            </w:pPr>
            <w:bookmarkStart w:id="0" w:name="_Hlk196984530"/>
            <w:r>
              <w:t>June</w:t>
            </w:r>
          </w:p>
        </w:tc>
        <w:tc>
          <w:tcPr>
            <w:tcW w:w="2502" w:type="pct"/>
            <w:gridSpan w:val="4"/>
            <w:shd w:val="clear" w:color="auto" w:fill="8F0000" w:themeFill="accent5" w:themeFillShade="BF"/>
          </w:tcPr>
          <w:p w14:paraId="36177EAF" w14:textId="3D8A9560" w:rsidR="008A324C" w:rsidRDefault="00173883" w:rsidP="00EA4758">
            <w:r>
              <w:rPr>
                <w:noProof/>
              </w:rPr>
              <w:drawing>
                <wp:inline distT="0" distB="0" distL="0" distR="0" wp14:anchorId="08915194" wp14:editId="3B7E5F5C">
                  <wp:extent cx="935004" cy="874799"/>
                  <wp:effectExtent l="0" t="0" r="0" b="1905"/>
                  <wp:docPr id="28554825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548255" name="Picture 2855482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187" cy="902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883" w14:paraId="090BD04C" w14:textId="77777777" w:rsidTr="00173883"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8F0000" w:themeFill="accent5" w:themeFillShade="BF"/>
          </w:tcPr>
          <w:p w14:paraId="153FC436" w14:textId="77777777" w:rsidR="008A324C" w:rsidRDefault="008A324C" w:rsidP="00EA4758"/>
        </w:tc>
        <w:tc>
          <w:tcPr>
            <w:tcW w:w="2502" w:type="pct"/>
            <w:gridSpan w:val="4"/>
            <w:tcBorders>
              <w:bottom w:val="single" w:sz="18" w:space="0" w:color="FFFFFF" w:themeColor="background1"/>
            </w:tcBorders>
            <w:shd w:val="clear" w:color="auto" w:fill="8F0000" w:themeFill="accent5" w:themeFillShade="BF"/>
          </w:tcPr>
          <w:p w14:paraId="4A570FF4" w14:textId="77777777" w:rsidR="008A324C" w:rsidRDefault="008A324C" w:rsidP="00EA4758">
            <w:pPr>
              <w:pStyle w:val="Year"/>
            </w:pPr>
            <w:r>
              <w:t>2025</w:t>
            </w:r>
          </w:p>
        </w:tc>
      </w:tr>
      <w:tr w:rsidR="00173883" w:rsidRPr="003F1620" w14:paraId="545A8351" w14:textId="77777777" w:rsidTr="00173883">
        <w:trPr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542A01E" w14:textId="13E2BB53" w:rsidR="008A324C" w:rsidRPr="008A324C" w:rsidRDefault="008A324C" w:rsidP="00EA4758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CASCADE BRUINS SUMMER WRESTLING SCHEDULE</w:t>
            </w:r>
          </w:p>
        </w:tc>
        <w:tc>
          <w:tcPr>
            <w:tcW w:w="2502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80574B2" w14:textId="77777777" w:rsidR="008A324C" w:rsidRPr="003F1620" w:rsidRDefault="008A324C" w:rsidP="00EA4758"/>
        </w:tc>
      </w:tr>
      <w:tr w:rsidR="00173883" w14:paraId="219D36CF" w14:textId="77777777" w:rsidTr="00173883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F6C8C2D" w14:textId="77777777" w:rsidR="008A324C" w:rsidRDefault="00030257" w:rsidP="00EA4758">
            <w:pPr>
              <w:pStyle w:val="Days"/>
            </w:pPr>
            <w:sdt>
              <w:sdtPr>
                <w:id w:val="-778792652"/>
                <w:placeholder>
                  <w:docPart w:val="DFA327C5791E426F9743F187809F1D7F"/>
                </w:placeholder>
                <w:temporary/>
                <w:showingPlcHdr/>
                <w15:appearance w15:val="hidden"/>
              </w:sdtPr>
              <w:sdtEndPr/>
              <w:sdtContent>
                <w:r w:rsidR="008A324C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24A5457" w14:textId="77777777" w:rsidR="008A324C" w:rsidRDefault="00030257" w:rsidP="00EA4758">
            <w:pPr>
              <w:pStyle w:val="Days"/>
            </w:pPr>
            <w:sdt>
              <w:sdtPr>
                <w:id w:val="-641275056"/>
                <w:placeholder>
                  <w:docPart w:val="ABED9C3841084BDDBF054FEB1F3C0509"/>
                </w:placeholder>
                <w:temporary/>
                <w:showingPlcHdr/>
                <w15:appearance w15:val="hidden"/>
              </w:sdtPr>
              <w:sdtEndPr/>
              <w:sdtContent>
                <w:r w:rsidR="008A324C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8927E13" w14:textId="77777777" w:rsidR="008A324C" w:rsidRDefault="00030257" w:rsidP="00EA4758">
            <w:pPr>
              <w:pStyle w:val="Days"/>
            </w:pPr>
            <w:sdt>
              <w:sdtPr>
                <w:id w:val="-930200409"/>
                <w:placeholder>
                  <w:docPart w:val="296DCABA04F14022A0B32BF06D5243DD"/>
                </w:placeholder>
                <w:temporary/>
                <w:showingPlcHdr/>
                <w15:appearance w15:val="hidden"/>
              </w:sdtPr>
              <w:sdtEndPr/>
              <w:sdtContent>
                <w:r w:rsidR="008A324C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6FB6B1B" w14:textId="77777777" w:rsidR="008A324C" w:rsidRDefault="00030257" w:rsidP="00EA4758">
            <w:pPr>
              <w:pStyle w:val="Days"/>
            </w:pPr>
            <w:sdt>
              <w:sdtPr>
                <w:id w:val="435943394"/>
                <w:placeholder>
                  <w:docPart w:val="4C3EB3CE5BDC46E0809557CDB0CBE243"/>
                </w:placeholder>
                <w:temporary/>
                <w:showingPlcHdr/>
                <w15:appearance w15:val="hidden"/>
              </w:sdtPr>
              <w:sdtEndPr/>
              <w:sdtContent>
                <w:r w:rsidR="008A324C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648BA3C" w14:textId="77777777" w:rsidR="008A324C" w:rsidRDefault="00030257" w:rsidP="00EA4758">
            <w:pPr>
              <w:pStyle w:val="Days"/>
            </w:pPr>
            <w:sdt>
              <w:sdtPr>
                <w:id w:val="161738723"/>
                <w:placeholder>
                  <w:docPart w:val="D102DD69B38D48EFBF7C0EAFA0FBBD32"/>
                </w:placeholder>
                <w:temporary/>
                <w:showingPlcHdr/>
                <w15:appearance w15:val="hidden"/>
              </w:sdtPr>
              <w:sdtEndPr/>
              <w:sdtContent>
                <w:r w:rsidR="008A324C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F1D57F3" w14:textId="77777777" w:rsidR="008A324C" w:rsidRDefault="00030257" w:rsidP="00EA4758">
            <w:pPr>
              <w:pStyle w:val="Days"/>
            </w:pPr>
            <w:sdt>
              <w:sdtPr>
                <w:id w:val="1174378724"/>
                <w:placeholder>
                  <w:docPart w:val="207B638BE54B4B8682EF65775F8DC43B"/>
                </w:placeholder>
                <w:temporary/>
                <w:showingPlcHdr/>
                <w15:appearance w15:val="hidden"/>
              </w:sdtPr>
              <w:sdtEndPr/>
              <w:sdtContent>
                <w:r w:rsidR="008A324C">
                  <w:t>Friday</w:t>
                </w:r>
              </w:sdtContent>
            </w:sdt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3C40268" w14:textId="77777777" w:rsidR="008A324C" w:rsidRDefault="00030257" w:rsidP="00EA4758">
            <w:pPr>
              <w:pStyle w:val="Days"/>
            </w:pPr>
            <w:sdt>
              <w:sdtPr>
                <w:id w:val="-746646742"/>
                <w:placeholder>
                  <w:docPart w:val="B2A9D019CD8746348197F85B4FE26243"/>
                </w:placeholder>
                <w:temporary/>
                <w:showingPlcHdr/>
                <w15:appearance w15:val="hidden"/>
              </w:sdtPr>
              <w:sdtEndPr/>
              <w:sdtContent>
                <w:r w:rsidR="008A324C">
                  <w:t>Saturday</w:t>
                </w:r>
              </w:sdtContent>
            </w:sdt>
          </w:p>
        </w:tc>
      </w:tr>
      <w:tr w:rsidR="00173883" w14:paraId="262515D7" w14:textId="77777777" w:rsidTr="00173883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4C73AD" w14:textId="77777777" w:rsidR="008A324C" w:rsidRDefault="008A324C" w:rsidP="00EA4758">
            <w:pPr>
              <w:pStyle w:val="Dates"/>
            </w:pPr>
            <w:r w:rsidRPr="000A6F7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FE6A79" w14:textId="77777777" w:rsidR="008A324C" w:rsidRDefault="008A324C" w:rsidP="00EA4758">
            <w:pPr>
              <w:pStyle w:val="Dates"/>
            </w:pPr>
            <w:r w:rsidRPr="000A6F7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476764" w14:textId="77777777" w:rsidR="008A324C" w:rsidRDefault="008A324C" w:rsidP="00EA4758">
            <w:pPr>
              <w:pStyle w:val="Dates"/>
            </w:pPr>
            <w:r w:rsidRPr="000A6F73"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565373" w14:textId="77777777" w:rsidR="008A324C" w:rsidRDefault="008A324C" w:rsidP="00EA4758">
            <w:pPr>
              <w:pStyle w:val="Dates"/>
            </w:pPr>
            <w:r w:rsidRPr="000A6F73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CC40BD" w14:textId="77777777" w:rsidR="008A324C" w:rsidRDefault="008A324C" w:rsidP="00EA4758">
            <w:pPr>
              <w:pStyle w:val="Dates"/>
            </w:pPr>
            <w:r w:rsidRPr="000A6F7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DC63F6" w14:textId="77777777" w:rsidR="008A324C" w:rsidRDefault="008A324C" w:rsidP="00EA4758">
            <w:pPr>
              <w:pStyle w:val="Dates"/>
            </w:pPr>
            <w:r w:rsidRPr="000A6F73">
              <w:t>6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F38AE9" w14:textId="77777777" w:rsidR="008A324C" w:rsidRDefault="008A324C" w:rsidP="00EA4758">
            <w:pPr>
              <w:pStyle w:val="Dates"/>
            </w:pPr>
            <w:r w:rsidRPr="000A6F73">
              <w:t>7</w:t>
            </w:r>
          </w:p>
        </w:tc>
      </w:tr>
      <w:tr w:rsidR="00173883" w14:paraId="3407DB60" w14:textId="77777777" w:rsidTr="00173883">
        <w:tblPrEx>
          <w:tblLook w:val="04A0" w:firstRow="1" w:lastRow="0" w:firstColumn="1" w:lastColumn="0" w:noHBand="0" w:noVBand="1"/>
        </w:tblPrEx>
        <w:trPr>
          <w:trHeight w:hRule="exact" w:val="115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C3A30E" w14:textId="77777777" w:rsidR="008A324C" w:rsidRDefault="008A324C" w:rsidP="00EA475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E4AEEE" w14:textId="77777777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PRACTICE</w:t>
            </w:r>
          </w:p>
          <w:p w14:paraId="27535B01" w14:textId="3317D9EC" w:rsidR="008A324C" w:rsidRDefault="00891A61" w:rsidP="00891A61">
            <w:r>
              <w:rPr>
                <w:b/>
                <w:bCs/>
              </w:rPr>
              <w:t>6:00 – 7:30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56689D" w14:textId="77777777" w:rsidR="008A324C" w:rsidRDefault="00891A61" w:rsidP="00EA4758">
            <w:pPr>
              <w:rPr>
                <w:b/>
                <w:bCs/>
              </w:rPr>
            </w:pPr>
            <w:r>
              <w:rPr>
                <w:b/>
                <w:bCs/>
              </w:rPr>
              <w:t>PRACTICE</w:t>
            </w:r>
          </w:p>
          <w:p w14:paraId="43D70636" w14:textId="6A04EC0E" w:rsidR="00891A61" w:rsidRPr="00891A61" w:rsidRDefault="00891A61" w:rsidP="00EA4758">
            <w:pPr>
              <w:rPr>
                <w:b/>
                <w:bCs/>
              </w:rPr>
            </w:pPr>
            <w:r>
              <w:rPr>
                <w:b/>
                <w:bCs/>
              </w:rPr>
              <w:t>6:00 – 7:30 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0FF725" w14:textId="77777777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PRACTICE</w:t>
            </w:r>
          </w:p>
          <w:p w14:paraId="2A4C0629" w14:textId="40891A10" w:rsidR="008A324C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6:00 – 7:30 PM</w:t>
            </w:r>
          </w:p>
          <w:p w14:paraId="2B161F15" w14:textId="3C8FF6F3" w:rsidR="00891A61" w:rsidRPr="00891A61" w:rsidRDefault="00891A61" w:rsidP="00EA4758">
            <w:pPr>
              <w:rPr>
                <w:b/>
                <w:bCs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B9A68F" w14:textId="77777777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PRACTICE</w:t>
            </w:r>
          </w:p>
          <w:p w14:paraId="13C23DBA" w14:textId="7B37B87A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6:00 – 7:30 PM</w:t>
            </w:r>
          </w:p>
          <w:p w14:paraId="0AB33DD3" w14:textId="20C66880" w:rsidR="008A324C" w:rsidRPr="00891A61" w:rsidRDefault="008A324C" w:rsidP="00891A61">
            <w:pPr>
              <w:rPr>
                <w:b/>
                <w:bCs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AD1C2E" w14:textId="77777777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PRACTICE</w:t>
            </w:r>
          </w:p>
          <w:p w14:paraId="33A53C56" w14:textId="431ECDED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6:00 – 7:30 PM</w:t>
            </w:r>
          </w:p>
          <w:p w14:paraId="19578F49" w14:textId="43807606" w:rsidR="008A324C" w:rsidRPr="00891A61" w:rsidRDefault="008A324C" w:rsidP="00891A61">
            <w:pPr>
              <w:rPr>
                <w:b/>
                <w:bCs/>
              </w:rPr>
            </w:pPr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20AFDF" w14:textId="77777777" w:rsidR="008A324C" w:rsidRDefault="008A324C" w:rsidP="00EA4758"/>
        </w:tc>
      </w:tr>
      <w:tr w:rsidR="00173883" w14:paraId="2EF1A506" w14:textId="77777777" w:rsidTr="00173883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77B1CA" w14:textId="77777777" w:rsidR="008A324C" w:rsidRDefault="008A324C" w:rsidP="00EA4758">
            <w:pPr>
              <w:pStyle w:val="Dates"/>
            </w:pPr>
            <w:r w:rsidRPr="000A6F73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EC69E7" w14:textId="77777777" w:rsidR="008A324C" w:rsidRDefault="008A324C" w:rsidP="00EA4758">
            <w:pPr>
              <w:pStyle w:val="Dates"/>
            </w:pPr>
            <w:r w:rsidRPr="000A6F7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A77C64" w14:textId="77777777" w:rsidR="008A324C" w:rsidRDefault="008A324C" w:rsidP="00EA4758">
            <w:pPr>
              <w:pStyle w:val="Dates"/>
            </w:pPr>
            <w:r w:rsidRPr="000A6F73">
              <w:t>10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5BC804" w14:textId="77777777" w:rsidR="008A324C" w:rsidRDefault="008A324C" w:rsidP="00EA4758">
            <w:pPr>
              <w:pStyle w:val="Dates"/>
            </w:pPr>
            <w:r w:rsidRPr="000A6F73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152A6E" w14:textId="77777777" w:rsidR="008A324C" w:rsidRDefault="008A324C" w:rsidP="00EA4758">
            <w:pPr>
              <w:pStyle w:val="Dates"/>
            </w:pPr>
            <w:r w:rsidRPr="000A6F73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0983CC" w14:textId="77777777" w:rsidR="008A324C" w:rsidRDefault="008A324C" w:rsidP="00EA4758">
            <w:pPr>
              <w:pStyle w:val="Dates"/>
            </w:pPr>
            <w:r w:rsidRPr="000A6F73">
              <w:t>13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11E7AD" w14:textId="77777777" w:rsidR="008A324C" w:rsidRDefault="008A324C" w:rsidP="00EA4758">
            <w:pPr>
              <w:pStyle w:val="Dates"/>
            </w:pPr>
            <w:r w:rsidRPr="000A6F73">
              <w:t>14</w:t>
            </w:r>
          </w:p>
        </w:tc>
      </w:tr>
      <w:tr w:rsidR="00173883" w14:paraId="62D4505A" w14:textId="77777777" w:rsidTr="00173883">
        <w:tblPrEx>
          <w:tblLook w:val="04A0" w:firstRow="1" w:lastRow="0" w:firstColumn="1" w:lastColumn="0" w:noHBand="0" w:noVBand="1"/>
        </w:tblPrEx>
        <w:trPr>
          <w:trHeight w:hRule="exact" w:val="1161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54B478" w14:textId="77777777" w:rsidR="008A324C" w:rsidRDefault="008A324C" w:rsidP="00EA475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CEE64D" w14:textId="77777777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PRACTICE</w:t>
            </w:r>
          </w:p>
          <w:p w14:paraId="579C188A" w14:textId="0F65CC5A" w:rsidR="008A324C" w:rsidRDefault="00891A61" w:rsidP="00891A61">
            <w:r>
              <w:rPr>
                <w:b/>
                <w:bCs/>
              </w:rPr>
              <w:t>6:00 – 7:30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5D4AE6" w14:textId="77777777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PRACTICE</w:t>
            </w:r>
          </w:p>
          <w:p w14:paraId="1A6641C6" w14:textId="490F27DB" w:rsidR="008A324C" w:rsidRDefault="00891A61" w:rsidP="00891A61">
            <w:r>
              <w:rPr>
                <w:b/>
                <w:bCs/>
              </w:rPr>
              <w:t>6:00 – 7:30 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78CF47" w14:textId="77777777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PRACTICE</w:t>
            </w:r>
          </w:p>
          <w:p w14:paraId="50588681" w14:textId="66B4C503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6:00 – 7:30 PM</w:t>
            </w:r>
          </w:p>
          <w:p w14:paraId="5FF60206" w14:textId="36AA18C5" w:rsidR="008A324C" w:rsidRPr="00891A61" w:rsidRDefault="008A324C" w:rsidP="00891A61">
            <w:pPr>
              <w:rPr>
                <w:b/>
                <w:bCs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F6E559" w14:textId="77777777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PRACTICE</w:t>
            </w:r>
          </w:p>
          <w:p w14:paraId="7BB889C0" w14:textId="7DC95853" w:rsidR="008A324C" w:rsidRDefault="00891A61" w:rsidP="00891A61">
            <w:r>
              <w:rPr>
                <w:b/>
                <w:bCs/>
              </w:rPr>
              <w:t>6:00 – 7:30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4E75EB" w14:textId="77777777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PRACTICE</w:t>
            </w:r>
          </w:p>
          <w:p w14:paraId="71898854" w14:textId="4D0E8552" w:rsidR="008A324C" w:rsidRDefault="00891A61" w:rsidP="00891A61">
            <w:r>
              <w:rPr>
                <w:b/>
                <w:bCs/>
              </w:rPr>
              <w:t>6:00 – 7:30 PM</w:t>
            </w:r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3FE8D7" w14:textId="77777777" w:rsidR="008A324C" w:rsidRDefault="008A324C" w:rsidP="00EA4758"/>
        </w:tc>
      </w:tr>
      <w:tr w:rsidR="00173883" w14:paraId="2976EFB4" w14:textId="77777777" w:rsidTr="00173883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1B7B25" w14:textId="77777777" w:rsidR="008A324C" w:rsidRDefault="008A324C" w:rsidP="00EA4758">
            <w:pPr>
              <w:pStyle w:val="Dates"/>
            </w:pPr>
            <w:r w:rsidRPr="000A6F73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4FE3E0" w14:textId="77777777" w:rsidR="008A324C" w:rsidRDefault="008A324C" w:rsidP="00EA4758">
            <w:pPr>
              <w:pStyle w:val="Dates"/>
            </w:pPr>
            <w:r w:rsidRPr="000A6F7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E5F35E" w14:textId="77777777" w:rsidR="008A324C" w:rsidRDefault="008A324C" w:rsidP="00EA4758">
            <w:pPr>
              <w:pStyle w:val="Dates"/>
            </w:pPr>
            <w:r w:rsidRPr="000A6F73">
              <w:t>17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B66C09" w14:textId="77777777" w:rsidR="008A324C" w:rsidRDefault="008A324C" w:rsidP="00EA4758">
            <w:pPr>
              <w:pStyle w:val="Dates"/>
            </w:pPr>
            <w:r w:rsidRPr="000A6F73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5B7E18" w14:textId="77777777" w:rsidR="008A324C" w:rsidRDefault="008A324C" w:rsidP="00EA4758">
            <w:pPr>
              <w:pStyle w:val="Dates"/>
            </w:pPr>
            <w:r w:rsidRPr="000A6F73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013CFA" w14:textId="77777777" w:rsidR="008A324C" w:rsidRDefault="008A324C" w:rsidP="00EA4758">
            <w:pPr>
              <w:pStyle w:val="Dates"/>
            </w:pPr>
            <w:r w:rsidRPr="000A6F73">
              <w:t>20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8D2FFE" w14:textId="77777777" w:rsidR="008A324C" w:rsidRDefault="008A324C" w:rsidP="00EA4758">
            <w:pPr>
              <w:pStyle w:val="Dates"/>
            </w:pPr>
            <w:r w:rsidRPr="000A6F73">
              <w:t>21</w:t>
            </w:r>
          </w:p>
        </w:tc>
      </w:tr>
      <w:tr w:rsidR="00173883" w14:paraId="6090BDED" w14:textId="77777777" w:rsidTr="00173883">
        <w:tblPrEx>
          <w:tblLook w:val="04A0" w:firstRow="1" w:lastRow="0" w:firstColumn="1" w:lastColumn="0" w:noHBand="0" w:noVBand="1"/>
        </w:tblPrEx>
        <w:trPr>
          <w:trHeight w:hRule="exact" w:val="115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D68A5B" w14:textId="77777777" w:rsidR="008A324C" w:rsidRDefault="008A324C" w:rsidP="00EA475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1D8989" w14:textId="77777777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PRACTICE</w:t>
            </w:r>
          </w:p>
          <w:p w14:paraId="0B86A738" w14:textId="25321215" w:rsidR="008A324C" w:rsidRDefault="00891A61" w:rsidP="00891A61">
            <w:r>
              <w:rPr>
                <w:b/>
                <w:bCs/>
              </w:rPr>
              <w:t>6:00 – 7:30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EC63C8" w14:textId="77777777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PRACTICE</w:t>
            </w:r>
          </w:p>
          <w:p w14:paraId="47C9C0DF" w14:textId="63BCB351" w:rsidR="008A324C" w:rsidRDefault="00891A61" w:rsidP="00891A61">
            <w:r>
              <w:rPr>
                <w:b/>
                <w:bCs/>
              </w:rPr>
              <w:t>6:00 – 7:30 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380516" w14:textId="77777777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PRACTICE</w:t>
            </w:r>
          </w:p>
          <w:p w14:paraId="21F90753" w14:textId="552814F4" w:rsidR="008A324C" w:rsidRDefault="00891A61" w:rsidP="00891A61">
            <w:r>
              <w:rPr>
                <w:b/>
                <w:bCs/>
              </w:rPr>
              <w:t>6:00 – 7:30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9ACC99" w14:textId="77777777" w:rsidR="008A324C" w:rsidRDefault="008A324C" w:rsidP="00EA475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A7F46D" w14:textId="77777777" w:rsidR="008A324C" w:rsidRDefault="008A324C" w:rsidP="00EA4758"/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A6AF54" w14:textId="77777777" w:rsidR="008A324C" w:rsidRDefault="00E9144B" w:rsidP="00EA475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EdWay</w:t>
            </w:r>
            <w:proofErr w:type="spellEnd"/>
            <w:r>
              <w:rPr>
                <w:b/>
                <w:bCs/>
              </w:rPr>
              <w:t xml:space="preserve"> Summer Duals</w:t>
            </w:r>
          </w:p>
          <w:p w14:paraId="3058FA8D" w14:textId="2A3A0B1C" w:rsidR="00E9144B" w:rsidRPr="00E9144B" w:rsidRDefault="00E9144B" w:rsidP="00EA4758">
            <w:pPr>
              <w:rPr>
                <w:b/>
                <w:bCs/>
              </w:rPr>
            </w:pPr>
            <w:r>
              <w:rPr>
                <w:b/>
                <w:bCs/>
              </w:rPr>
              <w:t>8:00 AM – 7:00 PM</w:t>
            </w:r>
          </w:p>
        </w:tc>
      </w:tr>
      <w:tr w:rsidR="00173883" w14:paraId="15D4E4D6" w14:textId="77777777" w:rsidTr="00173883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D30A9C" w14:textId="77777777" w:rsidR="008A324C" w:rsidRDefault="008A324C" w:rsidP="00EA4758">
            <w:pPr>
              <w:pStyle w:val="Dates"/>
            </w:pPr>
            <w:r w:rsidRPr="000A6F73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4AD085" w14:textId="77777777" w:rsidR="008A324C" w:rsidRDefault="008A324C" w:rsidP="00EA4758">
            <w:pPr>
              <w:pStyle w:val="Dates"/>
            </w:pPr>
            <w:r w:rsidRPr="000A6F7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2E73F5" w14:textId="77777777" w:rsidR="008A324C" w:rsidRDefault="008A324C" w:rsidP="00EA4758">
            <w:pPr>
              <w:pStyle w:val="Dates"/>
            </w:pPr>
            <w:r w:rsidRPr="000A6F73">
              <w:t>24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23383A" w14:textId="77777777" w:rsidR="008A324C" w:rsidRDefault="008A324C" w:rsidP="00EA4758">
            <w:pPr>
              <w:pStyle w:val="Dates"/>
            </w:pPr>
            <w:r w:rsidRPr="000A6F73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30C1B7" w14:textId="77777777" w:rsidR="008A324C" w:rsidRDefault="008A324C" w:rsidP="00EA4758">
            <w:pPr>
              <w:pStyle w:val="Dates"/>
            </w:pPr>
            <w:r w:rsidRPr="000A6F73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84869C" w14:textId="77777777" w:rsidR="008A324C" w:rsidRDefault="008A324C" w:rsidP="00EA4758">
            <w:pPr>
              <w:pStyle w:val="Dates"/>
            </w:pPr>
            <w:r w:rsidRPr="000A6F73">
              <w:t>27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2CF58C" w14:textId="77777777" w:rsidR="008A324C" w:rsidRDefault="008A324C" w:rsidP="00EA4758">
            <w:pPr>
              <w:pStyle w:val="Dates"/>
            </w:pPr>
            <w:r w:rsidRPr="000A6F73">
              <w:t>28</w:t>
            </w:r>
          </w:p>
        </w:tc>
      </w:tr>
      <w:tr w:rsidR="00173883" w14:paraId="6EBC8528" w14:textId="77777777" w:rsidTr="00173883">
        <w:tblPrEx>
          <w:tblLook w:val="04A0" w:firstRow="1" w:lastRow="0" w:firstColumn="1" w:lastColumn="0" w:noHBand="0" w:noVBand="1"/>
        </w:tblPrEx>
        <w:trPr>
          <w:trHeight w:hRule="exact" w:val="1161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4714DD" w14:textId="77777777" w:rsidR="008A324C" w:rsidRDefault="00E9144B" w:rsidP="00EA475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EdWay</w:t>
            </w:r>
            <w:proofErr w:type="spellEnd"/>
            <w:r>
              <w:rPr>
                <w:b/>
                <w:bCs/>
              </w:rPr>
              <w:t xml:space="preserve"> Summer Duals</w:t>
            </w:r>
          </w:p>
          <w:p w14:paraId="235BAB94" w14:textId="092716F7" w:rsidR="00E9144B" w:rsidRPr="00E9144B" w:rsidRDefault="00E9144B" w:rsidP="00EA4758">
            <w:pPr>
              <w:rPr>
                <w:b/>
                <w:bCs/>
              </w:rPr>
            </w:pPr>
            <w:r>
              <w:rPr>
                <w:b/>
                <w:bCs/>
              </w:rPr>
              <w:t>8:00 AM – 3:00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D20B56" w14:textId="77777777" w:rsidR="008A324C" w:rsidRDefault="008A324C" w:rsidP="00EA475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6C9442" w14:textId="77777777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PRACTICE</w:t>
            </w:r>
          </w:p>
          <w:p w14:paraId="2B09890F" w14:textId="3780766D" w:rsidR="008A324C" w:rsidRDefault="00891A61" w:rsidP="00891A61">
            <w:r>
              <w:rPr>
                <w:b/>
                <w:bCs/>
              </w:rPr>
              <w:t>7:30 – 9:00 AM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EE80FA" w14:textId="77777777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PRACTICE</w:t>
            </w:r>
          </w:p>
          <w:p w14:paraId="75D6D933" w14:textId="77777777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7:30 – 9:00 AM</w:t>
            </w:r>
          </w:p>
          <w:p w14:paraId="4E576653" w14:textId="77777777" w:rsidR="00891A61" w:rsidRDefault="00891A61" w:rsidP="00891A61">
            <w:pPr>
              <w:rPr>
                <w:b/>
                <w:bCs/>
              </w:rPr>
            </w:pPr>
          </w:p>
          <w:p w14:paraId="27DBBB60" w14:textId="09FD4E1B" w:rsidR="008A324C" w:rsidRDefault="00891A61" w:rsidP="00891A61">
            <w:r>
              <w:rPr>
                <w:b/>
                <w:bCs/>
              </w:rPr>
              <w:t>6:00 – 7:30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AA0E04" w14:textId="77777777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PRACTICE</w:t>
            </w:r>
          </w:p>
          <w:p w14:paraId="77E88FBC" w14:textId="77777777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7:30 – 9:00 AM</w:t>
            </w:r>
          </w:p>
          <w:p w14:paraId="2FDF08CC" w14:textId="77777777" w:rsidR="00891A61" w:rsidRDefault="00891A61" w:rsidP="00891A61">
            <w:pPr>
              <w:rPr>
                <w:b/>
                <w:bCs/>
              </w:rPr>
            </w:pPr>
          </w:p>
          <w:p w14:paraId="33B00AD2" w14:textId="1A614A5C" w:rsidR="008A324C" w:rsidRDefault="00891A61" w:rsidP="00891A61">
            <w:r>
              <w:rPr>
                <w:b/>
                <w:bCs/>
              </w:rPr>
              <w:t>6:00 – 7:30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6E7381" w14:textId="77777777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PRACTICE</w:t>
            </w:r>
          </w:p>
          <w:p w14:paraId="2551EBAA" w14:textId="77777777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7:30 – 9:00 AM</w:t>
            </w:r>
          </w:p>
          <w:p w14:paraId="52CA9D64" w14:textId="77777777" w:rsidR="00891A61" w:rsidRDefault="00891A61" w:rsidP="00891A61">
            <w:pPr>
              <w:rPr>
                <w:b/>
                <w:bCs/>
              </w:rPr>
            </w:pPr>
          </w:p>
          <w:p w14:paraId="039BF5EE" w14:textId="4204EDDA" w:rsidR="008A324C" w:rsidRDefault="00891A61" w:rsidP="00891A61">
            <w:r>
              <w:rPr>
                <w:b/>
                <w:bCs/>
              </w:rPr>
              <w:t>6:00 – 7:30 PM</w:t>
            </w:r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36648F" w14:textId="77777777" w:rsidR="008A324C" w:rsidRDefault="008A324C" w:rsidP="00EA4758"/>
        </w:tc>
      </w:tr>
      <w:tr w:rsidR="00173883" w14:paraId="17BE17AC" w14:textId="77777777" w:rsidTr="00173883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4D4D1C" w14:textId="77777777" w:rsidR="008A324C" w:rsidRDefault="008A324C" w:rsidP="00EA4758">
            <w:pPr>
              <w:pStyle w:val="Dates"/>
            </w:pPr>
            <w:r w:rsidRPr="000A6F73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94157F" w14:textId="77777777" w:rsidR="008A324C" w:rsidRDefault="008A324C" w:rsidP="00EA4758">
            <w:pPr>
              <w:pStyle w:val="Dates"/>
            </w:pPr>
            <w:r w:rsidRPr="000A6F7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09794F" w14:textId="77777777" w:rsidR="008A324C" w:rsidRDefault="008A324C" w:rsidP="00EA4758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7FB32C" w14:textId="77777777" w:rsidR="008A324C" w:rsidRDefault="008A324C" w:rsidP="00EA475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099945" w14:textId="77777777" w:rsidR="008A324C" w:rsidRDefault="008A324C" w:rsidP="00EA475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49B053" w14:textId="77777777" w:rsidR="008A324C" w:rsidRDefault="008A324C" w:rsidP="00EA4758">
            <w:pPr>
              <w:pStyle w:val="Dates"/>
            </w:pP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FE4C33" w14:textId="77777777" w:rsidR="008A324C" w:rsidRDefault="008A324C" w:rsidP="00EA4758">
            <w:pPr>
              <w:pStyle w:val="Dates"/>
            </w:pPr>
          </w:p>
        </w:tc>
      </w:tr>
      <w:tr w:rsidR="00173883" w14:paraId="2AE25B78" w14:textId="77777777" w:rsidTr="00173883">
        <w:tblPrEx>
          <w:tblLook w:val="04A0" w:firstRow="1" w:lastRow="0" w:firstColumn="1" w:lastColumn="0" w:noHBand="0" w:noVBand="1"/>
        </w:tblPrEx>
        <w:trPr>
          <w:trHeight w:hRule="exact" w:val="115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9EDE79" w14:textId="77777777" w:rsidR="008A324C" w:rsidRDefault="008A324C" w:rsidP="00EA475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C9C29D" w14:textId="77777777" w:rsidR="008A324C" w:rsidRDefault="008A324C" w:rsidP="00EA475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3BE835" w14:textId="77777777" w:rsidR="008A324C" w:rsidRDefault="008A324C" w:rsidP="00EA475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483E07" w14:textId="77777777" w:rsidR="008A324C" w:rsidRDefault="008A324C" w:rsidP="00EA475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806749" w14:textId="77777777" w:rsidR="008A324C" w:rsidRDefault="008A324C" w:rsidP="00EA475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074611" w14:textId="77777777" w:rsidR="008A324C" w:rsidRDefault="008A324C" w:rsidP="00EA4758"/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17DF68" w14:textId="77777777" w:rsidR="008A324C" w:rsidRDefault="008A324C" w:rsidP="00EA4758"/>
        </w:tc>
      </w:tr>
      <w:bookmarkEnd w:id="0"/>
    </w:tbl>
    <w:p w14:paraId="14C10559" w14:textId="77777777" w:rsidR="00D435C2" w:rsidRDefault="00D435C2">
      <w:pPr>
        <w:sectPr w:rsidR="00D435C2" w:rsidSect="002A591F">
          <w:pgSz w:w="15840" w:h="12240" w:orient="landscape"/>
          <w:pgMar w:top="720" w:right="720" w:bottom="288" w:left="720" w:header="0" w:footer="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A324C" w14:paraId="1B7519DA" w14:textId="77777777" w:rsidTr="00173883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8F0000" w:themeFill="accent5" w:themeFillShade="BF"/>
          </w:tcPr>
          <w:p w14:paraId="6584FB8A" w14:textId="77777777" w:rsidR="008A324C" w:rsidRDefault="008A324C" w:rsidP="00EA4758">
            <w:pPr>
              <w:pStyle w:val="Month"/>
            </w:pPr>
            <w:r>
              <w:lastRenderedPageBreak/>
              <w:t>July</w:t>
            </w:r>
          </w:p>
        </w:tc>
        <w:tc>
          <w:tcPr>
            <w:tcW w:w="2498" w:type="pct"/>
            <w:gridSpan w:val="4"/>
            <w:shd w:val="clear" w:color="auto" w:fill="8F0000" w:themeFill="accent5" w:themeFillShade="BF"/>
          </w:tcPr>
          <w:p w14:paraId="39B2CD27" w14:textId="3D07B59D" w:rsidR="008A324C" w:rsidRDefault="00173883" w:rsidP="00EA4758">
            <w:r>
              <w:rPr>
                <w:noProof/>
              </w:rPr>
              <w:drawing>
                <wp:inline distT="0" distB="0" distL="0" distR="0" wp14:anchorId="6BCF1F06" wp14:editId="03E624F7">
                  <wp:extent cx="935004" cy="874799"/>
                  <wp:effectExtent l="0" t="0" r="0" b="1905"/>
                  <wp:docPr id="8953499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548255" name="Picture 2855482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187" cy="902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24C" w14:paraId="0072E436" w14:textId="77777777" w:rsidTr="00173883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8F0000" w:themeFill="accent5" w:themeFillShade="BF"/>
          </w:tcPr>
          <w:p w14:paraId="766D7B03" w14:textId="77777777" w:rsidR="008A324C" w:rsidRDefault="008A324C" w:rsidP="00EA4758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8F0000" w:themeFill="accent5" w:themeFillShade="BF"/>
          </w:tcPr>
          <w:p w14:paraId="6115127B" w14:textId="77777777" w:rsidR="008A324C" w:rsidRDefault="008A324C" w:rsidP="00EA4758">
            <w:pPr>
              <w:pStyle w:val="Year"/>
            </w:pPr>
            <w:r>
              <w:t>2025</w:t>
            </w:r>
          </w:p>
        </w:tc>
      </w:tr>
      <w:tr w:rsidR="008A324C" w:rsidRPr="003F1620" w14:paraId="63B00388" w14:textId="77777777" w:rsidTr="00EA4758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2A991D4" w14:textId="279B7BCF" w:rsidR="008A324C" w:rsidRPr="00173883" w:rsidRDefault="00173883" w:rsidP="00EA4758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CASCADE BRUINS SUMMER WRESTLING SCHEDULE</w:t>
            </w:r>
          </w:p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E4C6448" w14:textId="77777777" w:rsidR="008A324C" w:rsidRPr="003F1620" w:rsidRDefault="008A324C" w:rsidP="00EA4758"/>
        </w:tc>
      </w:tr>
      <w:tr w:rsidR="008A324C" w14:paraId="21E463A5" w14:textId="77777777" w:rsidTr="00EA4758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2846F64" w14:textId="77777777" w:rsidR="008A324C" w:rsidRDefault="00030257" w:rsidP="00EA4758">
            <w:pPr>
              <w:pStyle w:val="Days"/>
            </w:pPr>
            <w:sdt>
              <w:sdtPr>
                <w:id w:val="1544561302"/>
                <w:placeholder>
                  <w:docPart w:val="6C79F0240D6E4DD8A0FD4502998F0A2F"/>
                </w:placeholder>
                <w:temporary/>
                <w:showingPlcHdr/>
                <w15:appearance w15:val="hidden"/>
              </w:sdtPr>
              <w:sdtEndPr/>
              <w:sdtContent>
                <w:r w:rsidR="008A324C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DB23A40" w14:textId="77777777" w:rsidR="008A324C" w:rsidRDefault="00030257" w:rsidP="00EA4758">
            <w:pPr>
              <w:pStyle w:val="Days"/>
            </w:pPr>
            <w:sdt>
              <w:sdtPr>
                <w:id w:val="382687524"/>
                <w:placeholder>
                  <w:docPart w:val="DE5E0581600D4DBBB41EAEC0FDAFD81C"/>
                </w:placeholder>
                <w:temporary/>
                <w:showingPlcHdr/>
                <w15:appearance w15:val="hidden"/>
              </w:sdtPr>
              <w:sdtEndPr/>
              <w:sdtContent>
                <w:r w:rsidR="008A324C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9718AE2" w14:textId="77777777" w:rsidR="008A324C" w:rsidRDefault="00030257" w:rsidP="00EA4758">
            <w:pPr>
              <w:pStyle w:val="Days"/>
            </w:pPr>
            <w:sdt>
              <w:sdtPr>
                <w:id w:val="446277651"/>
                <w:placeholder>
                  <w:docPart w:val="3000DBD4BB5C463FA6BE47F5F34B1862"/>
                </w:placeholder>
                <w:temporary/>
                <w:showingPlcHdr/>
                <w15:appearance w15:val="hidden"/>
              </w:sdtPr>
              <w:sdtEndPr/>
              <w:sdtContent>
                <w:r w:rsidR="008A324C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3E9CD94" w14:textId="77777777" w:rsidR="008A324C" w:rsidRDefault="00030257" w:rsidP="00EA4758">
            <w:pPr>
              <w:pStyle w:val="Days"/>
            </w:pPr>
            <w:sdt>
              <w:sdtPr>
                <w:id w:val="910513334"/>
                <w:placeholder>
                  <w:docPart w:val="E94B50A3D83B4A1EA79D14C874FFF0E0"/>
                </w:placeholder>
                <w:temporary/>
                <w:showingPlcHdr/>
                <w15:appearance w15:val="hidden"/>
              </w:sdtPr>
              <w:sdtEndPr/>
              <w:sdtContent>
                <w:r w:rsidR="008A324C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B807990" w14:textId="77777777" w:rsidR="008A324C" w:rsidRDefault="00030257" w:rsidP="00EA4758">
            <w:pPr>
              <w:pStyle w:val="Days"/>
            </w:pPr>
            <w:sdt>
              <w:sdtPr>
                <w:id w:val="640922725"/>
                <w:placeholder>
                  <w:docPart w:val="4D4668C882B34A529E360AFFADD57732"/>
                </w:placeholder>
                <w:temporary/>
                <w:showingPlcHdr/>
                <w15:appearance w15:val="hidden"/>
              </w:sdtPr>
              <w:sdtEndPr/>
              <w:sdtContent>
                <w:r w:rsidR="008A324C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AC45822" w14:textId="77777777" w:rsidR="008A324C" w:rsidRDefault="00030257" w:rsidP="00EA4758">
            <w:pPr>
              <w:pStyle w:val="Days"/>
            </w:pPr>
            <w:sdt>
              <w:sdtPr>
                <w:id w:val="-584460624"/>
                <w:placeholder>
                  <w:docPart w:val="67B5FA3F03EC48F7A605F7E9498F4F8F"/>
                </w:placeholder>
                <w:temporary/>
                <w:showingPlcHdr/>
                <w15:appearance w15:val="hidden"/>
              </w:sdtPr>
              <w:sdtEndPr/>
              <w:sdtContent>
                <w:r w:rsidR="008A324C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97613D9" w14:textId="77777777" w:rsidR="008A324C" w:rsidRDefault="00030257" w:rsidP="00EA4758">
            <w:pPr>
              <w:pStyle w:val="Days"/>
            </w:pPr>
            <w:sdt>
              <w:sdtPr>
                <w:id w:val="1955592401"/>
                <w:placeholder>
                  <w:docPart w:val="3F77065F907A42FEB5F28168E0458B87"/>
                </w:placeholder>
                <w:temporary/>
                <w:showingPlcHdr/>
                <w15:appearance w15:val="hidden"/>
              </w:sdtPr>
              <w:sdtEndPr/>
              <w:sdtContent>
                <w:r w:rsidR="008A324C">
                  <w:t>Saturday</w:t>
                </w:r>
              </w:sdtContent>
            </w:sdt>
          </w:p>
        </w:tc>
      </w:tr>
      <w:tr w:rsidR="008A324C" w14:paraId="7AA314ED" w14:textId="77777777" w:rsidTr="00EA4758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CF756D" w14:textId="77777777" w:rsidR="008A324C" w:rsidRDefault="008A324C" w:rsidP="00EA475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D8B130" w14:textId="77777777" w:rsidR="008A324C" w:rsidRDefault="008A324C" w:rsidP="00EA475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124910" w14:textId="77777777" w:rsidR="008A324C" w:rsidRDefault="008A324C" w:rsidP="00EA4758">
            <w:pPr>
              <w:pStyle w:val="Dates"/>
            </w:pPr>
            <w:r w:rsidRPr="000F08BC"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89E7B8" w14:textId="77777777" w:rsidR="008A324C" w:rsidRDefault="008A324C" w:rsidP="00EA4758">
            <w:pPr>
              <w:pStyle w:val="Dates"/>
            </w:pPr>
            <w:r w:rsidRPr="000F08BC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8B4FE5" w14:textId="77777777" w:rsidR="008A324C" w:rsidRDefault="008A324C" w:rsidP="00EA4758">
            <w:pPr>
              <w:pStyle w:val="Dates"/>
            </w:pPr>
            <w:r w:rsidRPr="000F08BC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84B3B3" w14:textId="77777777" w:rsidR="008A324C" w:rsidRDefault="008A324C" w:rsidP="00EA4758">
            <w:pPr>
              <w:pStyle w:val="Dates"/>
            </w:pPr>
            <w:r w:rsidRPr="000F08BC">
              <w:t>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EE93A6" w14:textId="77777777" w:rsidR="008A324C" w:rsidRDefault="008A324C" w:rsidP="00EA4758">
            <w:pPr>
              <w:pStyle w:val="Dates"/>
            </w:pPr>
            <w:r w:rsidRPr="000F08BC">
              <w:t>5</w:t>
            </w:r>
          </w:p>
        </w:tc>
      </w:tr>
      <w:tr w:rsidR="008A324C" w14:paraId="2B6543CE" w14:textId="77777777" w:rsidTr="00173883">
        <w:tblPrEx>
          <w:tblLook w:val="04A0" w:firstRow="1" w:lastRow="0" w:firstColumn="1" w:lastColumn="0" w:noHBand="0" w:noVBand="1"/>
        </w:tblPrEx>
        <w:trPr>
          <w:trHeight w:hRule="exact" w:val="115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66CF31" w14:textId="77777777" w:rsidR="008A324C" w:rsidRDefault="008A324C" w:rsidP="00EA475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2777D2" w14:textId="77777777" w:rsidR="008A324C" w:rsidRDefault="008A324C" w:rsidP="00EA475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4C1441" w14:textId="77777777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PRACTICE</w:t>
            </w:r>
          </w:p>
          <w:p w14:paraId="212C9825" w14:textId="3FB1E797" w:rsidR="008A324C" w:rsidRDefault="00891A61" w:rsidP="00891A61">
            <w:r>
              <w:rPr>
                <w:b/>
                <w:bCs/>
              </w:rPr>
              <w:t>7:30 – 9:00 AM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5179DF" w14:textId="77777777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PRACTICE</w:t>
            </w:r>
          </w:p>
          <w:p w14:paraId="5DBD4397" w14:textId="77777777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7:30 – 9:00 AM</w:t>
            </w:r>
          </w:p>
          <w:p w14:paraId="40D6E121" w14:textId="77777777" w:rsidR="00891A61" w:rsidRDefault="00891A61" w:rsidP="00891A61">
            <w:pPr>
              <w:rPr>
                <w:b/>
                <w:bCs/>
              </w:rPr>
            </w:pPr>
          </w:p>
          <w:p w14:paraId="46D589A6" w14:textId="0E8790B3" w:rsidR="008A324C" w:rsidRDefault="00891A61" w:rsidP="00891A61">
            <w:r>
              <w:rPr>
                <w:b/>
                <w:bCs/>
              </w:rPr>
              <w:t>6:00 – 7:30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C6D11D" w14:textId="77777777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PRACTICE</w:t>
            </w:r>
          </w:p>
          <w:p w14:paraId="4350EDD9" w14:textId="77777777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7:30 – 9:00 AM</w:t>
            </w:r>
          </w:p>
          <w:p w14:paraId="12C16D09" w14:textId="77777777" w:rsidR="00891A61" w:rsidRDefault="00891A61" w:rsidP="00891A61">
            <w:pPr>
              <w:rPr>
                <w:b/>
                <w:bCs/>
              </w:rPr>
            </w:pPr>
          </w:p>
          <w:p w14:paraId="090E86B7" w14:textId="2180BC87" w:rsidR="008A324C" w:rsidRDefault="00891A61" w:rsidP="00891A61">
            <w:r>
              <w:rPr>
                <w:b/>
                <w:bCs/>
              </w:rPr>
              <w:t>6:00 – 7:30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52D30E" w14:textId="77777777" w:rsidR="008A324C" w:rsidRDefault="008A324C" w:rsidP="00EA475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7778E2" w14:textId="77777777" w:rsidR="008A324C" w:rsidRDefault="008A324C" w:rsidP="00EA4758"/>
        </w:tc>
      </w:tr>
      <w:tr w:rsidR="008A324C" w14:paraId="468147F2" w14:textId="77777777" w:rsidTr="00EA4758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E6F72C" w14:textId="77777777" w:rsidR="008A324C" w:rsidRDefault="008A324C" w:rsidP="00EA4758">
            <w:pPr>
              <w:pStyle w:val="Dates"/>
            </w:pPr>
            <w:r w:rsidRPr="000F08BC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A53BCF" w14:textId="77777777" w:rsidR="008A324C" w:rsidRDefault="008A324C" w:rsidP="00EA4758">
            <w:pPr>
              <w:pStyle w:val="Dates"/>
            </w:pPr>
            <w:r w:rsidRPr="000F08BC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F45275" w14:textId="77777777" w:rsidR="008A324C" w:rsidRDefault="008A324C" w:rsidP="00EA4758">
            <w:pPr>
              <w:pStyle w:val="Dates"/>
            </w:pPr>
            <w:r w:rsidRPr="000F08BC"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0C3FAD" w14:textId="77777777" w:rsidR="008A324C" w:rsidRDefault="008A324C" w:rsidP="00EA4758">
            <w:pPr>
              <w:pStyle w:val="Dates"/>
            </w:pPr>
            <w:r w:rsidRPr="000F08BC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F39C5A" w14:textId="77777777" w:rsidR="008A324C" w:rsidRDefault="008A324C" w:rsidP="00EA4758">
            <w:pPr>
              <w:pStyle w:val="Dates"/>
            </w:pPr>
            <w:r w:rsidRPr="000F08BC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C1EDA1" w14:textId="77777777" w:rsidR="008A324C" w:rsidRDefault="008A324C" w:rsidP="00EA4758">
            <w:pPr>
              <w:pStyle w:val="Dates"/>
            </w:pPr>
            <w:r w:rsidRPr="000F08BC">
              <w:t>11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C61786" w14:textId="77777777" w:rsidR="008A324C" w:rsidRDefault="008A324C" w:rsidP="00EA4758">
            <w:pPr>
              <w:pStyle w:val="Dates"/>
            </w:pPr>
            <w:r w:rsidRPr="000F08BC">
              <w:t>12</w:t>
            </w:r>
          </w:p>
        </w:tc>
      </w:tr>
      <w:tr w:rsidR="008A324C" w14:paraId="06005F51" w14:textId="77777777" w:rsidTr="00173883">
        <w:tblPrEx>
          <w:tblLook w:val="04A0" w:firstRow="1" w:lastRow="0" w:firstColumn="1" w:lastColumn="0" w:noHBand="0" w:noVBand="1"/>
        </w:tblPrEx>
        <w:trPr>
          <w:trHeight w:hRule="exact" w:val="1161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B1E7B4" w14:textId="77777777" w:rsidR="008A324C" w:rsidRDefault="008A324C" w:rsidP="00EA475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12C799" w14:textId="77777777" w:rsidR="008A324C" w:rsidRDefault="008A324C" w:rsidP="00EA475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0E6DDD" w14:textId="77777777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PRACTICE</w:t>
            </w:r>
          </w:p>
          <w:p w14:paraId="477FFEF1" w14:textId="6F99813D" w:rsidR="008A324C" w:rsidRDefault="00891A61" w:rsidP="00891A61">
            <w:r>
              <w:rPr>
                <w:b/>
                <w:bCs/>
              </w:rPr>
              <w:t>7:30 – 9:00 AM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6B38CF" w14:textId="77777777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PRACTICE</w:t>
            </w:r>
          </w:p>
          <w:p w14:paraId="7B6F1E75" w14:textId="77777777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7:30 – 9:00 AM</w:t>
            </w:r>
          </w:p>
          <w:p w14:paraId="70F076B9" w14:textId="77777777" w:rsidR="00891A61" w:rsidRDefault="00891A61" w:rsidP="00891A61">
            <w:pPr>
              <w:rPr>
                <w:b/>
                <w:bCs/>
              </w:rPr>
            </w:pPr>
          </w:p>
          <w:p w14:paraId="14642C89" w14:textId="540779BD" w:rsidR="008A324C" w:rsidRDefault="00891A61" w:rsidP="00891A61">
            <w:r>
              <w:rPr>
                <w:b/>
                <w:bCs/>
              </w:rPr>
              <w:t>6:00 – 7:30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D61C1B" w14:textId="77777777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PRACTICE</w:t>
            </w:r>
          </w:p>
          <w:p w14:paraId="5A01067B" w14:textId="77777777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7:30 – 9:00 AM</w:t>
            </w:r>
          </w:p>
          <w:p w14:paraId="7462923E" w14:textId="77777777" w:rsidR="00891A61" w:rsidRDefault="00891A61" w:rsidP="00891A61">
            <w:pPr>
              <w:rPr>
                <w:b/>
                <w:bCs/>
              </w:rPr>
            </w:pPr>
          </w:p>
          <w:p w14:paraId="620D3419" w14:textId="04915481" w:rsidR="008A324C" w:rsidRDefault="00891A61" w:rsidP="00891A61">
            <w:r>
              <w:rPr>
                <w:b/>
                <w:bCs/>
              </w:rPr>
              <w:t>6:00 – 7:30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6395A1" w14:textId="77777777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PRACTICE</w:t>
            </w:r>
          </w:p>
          <w:p w14:paraId="4570273E" w14:textId="77777777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7:30 – 9:00 AM</w:t>
            </w:r>
          </w:p>
          <w:p w14:paraId="7A9E429F" w14:textId="77777777" w:rsidR="00891A61" w:rsidRDefault="00891A61" w:rsidP="00891A61">
            <w:pPr>
              <w:rPr>
                <w:b/>
                <w:bCs/>
              </w:rPr>
            </w:pPr>
          </w:p>
          <w:p w14:paraId="2F9482FE" w14:textId="246ECA72" w:rsidR="008A324C" w:rsidRDefault="00891A61" w:rsidP="00891A61">
            <w:r>
              <w:rPr>
                <w:b/>
                <w:bCs/>
              </w:rPr>
              <w:t>6:00 – 7:30 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7210EE" w14:textId="77777777" w:rsidR="008A324C" w:rsidRDefault="008A324C" w:rsidP="00EA4758"/>
        </w:tc>
      </w:tr>
      <w:tr w:rsidR="008A324C" w14:paraId="25213D3A" w14:textId="77777777" w:rsidTr="00EA4758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556CC8" w14:textId="77777777" w:rsidR="008A324C" w:rsidRDefault="008A324C" w:rsidP="00EA4758">
            <w:pPr>
              <w:pStyle w:val="Dates"/>
            </w:pPr>
            <w:r w:rsidRPr="000F08BC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3B2401" w14:textId="77777777" w:rsidR="008A324C" w:rsidRDefault="008A324C" w:rsidP="00EA4758">
            <w:pPr>
              <w:pStyle w:val="Dates"/>
            </w:pPr>
            <w:r w:rsidRPr="000F08BC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E0EAB2" w14:textId="77777777" w:rsidR="008A324C" w:rsidRDefault="008A324C" w:rsidP="00EA4758">
            <w:pPr>
              <w:pStyle w:val="Dates"/>
            </w:pPr>
            <w:r w:rsidRPr="000F08BC"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986836" w14:textId="77777777" w:rsidR="008A324C" w:rsidRDefault="008A324C" w:rsidP="00EA4758">
            <w:pPr>
              <w:pStyle w:val="Dates"/>
            </w:pPr>
            <w:r w:rsidRPr="000F08BC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E2BD48" w14:textId="77777777" w:rsidR="008A324C" w:rsidRDefault="008A324C" w:rsidP="00EA4758">
            <w:pPr>
              <w:pStyle w:val="Dates"/>
            </w:pPr>
            <w:r w:rsidRPr="000F08BC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842894" w14:textId="77777777" w:rsidR="008A324C" w:rsidRDefault="008A324C" w:rsidP="00EA4758">
            <w:pPr>
              <w:pStyle w:val="Dates"/>
            </w:pPr>
            <w:r w:rsidRPr="000F08BC">
              <w:t>18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15A329" w14:textId="77777777" w:rsidR="008A324C" w:rsidRDefault="008A324C" w:rsidP="00EA4758">
            <w:pPr>
              <w:pStyle w:val="Dates"/>
            </w:pPr>
            <w:r w:rsidRPr="000F08BC">
              <w:t>19</w:t>
            </w:r>
          </w:p>
        </w:tc>
      </w:tr>
      <w:tr w:rsidR="008A324C" w14:paraId="43E9F371" w14:textId="77777777" w:rsidTr="00173883">
        <w:tblPrEx>
          <w:tblLook w:val="04A0" w:firstRow="1" w:lastRow="0" w:firstColumn="1" w:lastColumn="0" w:noHBand="0" w:noVBand="1"/>
        </w:tblPrEx>
        <w:trPr>
          <w:trHeight w:hRule="exact" w:val="115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36B20A" w14:textId="77777777" w:rsidR="008A324C" w:rsidRDefault="008A324C" w:rsidP="00EA475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58E68C" w14:textId="77777777" w:rsidR="008A324C" w:rsidRDefault="008A324C" w:rsidP="00EA475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FFE5B6" w14:textId="77777777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PRACTICE</w:t>
            </w:r>
          </w:p>
          <w:p w14:paraId="65917C8C" w14:textId="6A1C6E53" w:rsidR="008A324C" w:rsidRDefault="00891A61" w:rsidP="00891A61">
            <w:r>
              <w:rPr>
                <w:b/>
                <w:bCs/>
              </w:rPr>
              <w:t>7:30 – 9:00 AM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B625A9" w14:textId="77777777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PRACTICE</w:t>
            </w:r>
          </w:p>
          <w:p w14:paraId="38CFBCCE" w14:textId="77777777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7:30 – 9:00 AM</w:t>
            </w:r>
          </w:p>
          <w:p w14:paraId="148B00C8" w14:textId="77777777" w:rsidR="00891A61" w:rsidRDefault="00891A61" w:rsidP="00891A61">
            <w:pPr>
              <w:rPr>
                <w:b/>
                <w:bCs/>
              </w:rPr>
            </w:pPr>
          </w:p>
          <w:p w14:paraId="1963F216" w14:textId="33A9B93F" w:rsidR="008A324C" w:rsidRDefault="00891A61" w:rsidP="00891A61">
            <w:r>
              <w:rPr>
                <w:b/>
                <w:bCs/>
              </w:rPr>
              <w:t>6:00 – 7:30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346F65" w14:textId="77777777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PRACTICE</w:t>
            </w:r>
          </w:p>
          <w:p w14:paraId="23A23070" w14:textId="77777777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7:30 – 9:00 AM</w:t>
            </w:r>
          </w:p>
          <w:p w14:paraId="2028FBC0" w14:textId="77777777" w:rsidR="00891A61" w:rsidRDefault="00891A61" w:rsidP="00891A61">
            <w:pPr>
              <w:rPr>
                <w:b/>
                <w:bCs/>
              </w:rPr>
            </w:pPr>
          </w:p>
          <w:p w14:paraId="2A4AE6B2" w14:textId="5F4EBE07" w:rsidR="008A324C" w:rsidRDefault="00891A61" w:rsidP="00891A61">
            <w:r>
              <w:rPr>
                <w:b/>
                <w:bCs/>
              </w:rPr>
              <w:t>6:00 – 7:30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FCB37C" w14:textId="77777777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PRACTICE</w:t>
            </w:r>
          </w:p>
          <w:p w14:paraId="687E8219" w14:textId="77777777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7:30 – 9:00 AM</w:t>
            </w:r>
          </w:p>
          <w:p w14:paraId="5851E20E" w14:textId="77777777" w:rsidR="00891A61" w:rsidRDefault="00891A61" w:rsidP="00891A61">
            <w:pPr>
              <w:rPr>
                <w:b/>
                <w:bCs/>
              </w:rPr>
            </w:pPr>
          </w:p>
          <w:p w14:paraId="1681170E" w14:textId="585A1F48" w:rsidR="008A324C" w:rsidRDefault="00891A61" w:rsidP="00891A61">
            <w:r>
              <w:rPr>
                <w:b/>
                <w:bCs/>
              </w:rPr>
              <w:t>6:00 – 7:30 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5E2623" w14:textId="77777777" w:rsidR="008A324C" w:rsidRDefault="008A324C" w:rsidP="00EA4758"/>
        </w:tc>
      </w:tr>
      <w:tr w:rsidR="008A324C" w14:paraId="77A83D34" w14:textId="77777777" w:rsidTr="00EA4758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2D1118" w14:textId="77777777" w:rsidR="008A324C" w:rsidRDefault="008A324C" w:rsidP="00EA4758">
            <w:pPr>
              <w:pStyle w:val="Dates"/>
            </w:pPr>
            <w:r w:rsidRPr="000F08BC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F56D6E" w14:textId="77777777" w:rsidR="008A324C" w:rsidRDefault="008A324C" w:rsidP="00EA4758">
            <w:pPr>
              <w:pStyle w:val="Dates"/>
            </w:pPr>
            <w:r w:rsidRPr="000F08BC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73F924" w14:textId="77777777" w:rsidR="008A324C" w:rsidRDefault="008A324C" w:rsidP="00EA4758">
            <w:pPr>
              <w:pStyle w:val="Dates"/>
            </w:pPr>
            <w:r w:rsidRPr="000F08BC"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29B9C4" w14:textId="77777777" w:rsidR="008A324C" w:rsidRDefault="008A324C" w:rsidP="00EA4758">
            <w:pPr>
              <w:pStyle w:val="Dates"/>
            </w:pPr>
            <w:r w:rsidRPr="000F08BC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C845F4" w14:textId="77777777" w:rsidR="008A324C" w:rsidRDefault="008A324C" w:rsidP="00EA4758">
            <w:pPr>
              <w:pStyle w:val="Dates"/>
            </w:pPr>
            <w:r w:rsidRPr="000F08BC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3092DC" w14:textId="77777777" w:rsidR="008A324C" w:rsidRDefault="008A324C" w:rsidP="00EA4758">
            <w:pPr>
              <w:pStyle w:val="Dates"/>
            </w:pPr>
            <w:r w:rsidRPr="000F08BC">
              <w:t>25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7EC716" w14:textId="77777777" w:rsidR="008A324C" w:rsidRDefault="008A324C" w:rsidP="00EA4758">
            <w:pPr>
              <w:pStyle w:val="Dates"/>
            </w:pPr>
            <w:r w:rsidRPr="000F08BC">
              <w:t>26</w:t>
            </w:r>
          </w:p>
        </w:tc>
      </w:tr>
      <w:tr w:rsidR="008A324C" w14:paraId="487C1BD5" w14:textId="77777777" w:rsidTr="00173883">
        <w:tblPrEx>
          <w:tblLook w:val="04A0" w:firstRow="1" w:lastRow="0" w:firstColumn="1" w:lastColumn="0" w:noHBand="0" w:noVBand="1"/>
        </w:tblPrEx>
        <w:trPr>
          <w:trHeight w:hRule="exact" w:val="1161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40E629" w14:textId="77777777" w:rsidR="008A324C" w:rsidRDefault="008A324C" w:rsidP="00EA475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CA720F" w14:textId="77777777" w:rsidR="008A324C" w:rsidRDefault="008A324C" w:rsidP="00EA475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C1660E" w14:textId="77777777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PRACTICE</w:t>
            </w:r>
          </w:p>
          <w:p w14:paraId="61868802" w14:textId="19750340" w:rsidR="008A324C" w:rsidRDefault="00891A61" w:rsidP="00891A61">
            <w:r>
              <w:rPr>
                <w:b/>
                <w:bCs/>
              </w:rPr>
              <w:t>7:30 – 9:00 AM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4BD31E" w14:textId="77777777" w:rsidR="008A324C" w:rsidRDefault="00DE2890" w:rsidP="00EA475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DEPART FOR OSOS</w:t>
            </w:r>
          </w:p>
          <w:p w14:paraId="011C9769" w14:textId="17EF2D51" w:rsidR="00DE2890" w:rsidRPr="00DE2890" w:rsidRDefault="00DE2890" w:rsidP="00EA475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AM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7ABB67" w14:textId="77777777" w:rsidR="008A324C" w:rsidRDefault="00DE2890" w:rsidP="00EA475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OSOS CAMP</w:t>
            </w:r>
          </w:p>
          <w:p w14:paraId="40E95316" w14:textId="6453A091" w:rsidR="00DE2890" w:rsidRPr="00DE2890" w:rsidRDefault="00DE2890" w:rsidP="00EA475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BILLINGS, MT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D8EFDB" w14:textId="77777777" w:rsidR="00DE2890" w:rsidRDefault="00DE2890" w:rsidP="00DE289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OSOS CAMP</w:t>
            </w:r>
          </w:p>
          <w:p w14:paraId="522558D2" w14:textId="19766AEB" w:rsidR="008A324C" w:rsidRDefault="00DE2890" w:rsidP="00DE2890">
            <w:r>
              <w:rPr>
                <w:b/>
                <w:bCs/>
                <w:u w:val="single"/>
              </w:rPr>
              <w:t>BILLINGS, MT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F08259" w14:textId="77777777" w:rsidR="00DE2890" w:rsidRDefault="00DE2890" w:rsidP="00DE289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OSOS CAMP</w:t>
            </w:r>
          </w:p>
          <w:p w14:paraId="7DCD4FD2" w14:textId="1BC58D64" w:rsidR="008A324C" w:rsidRDefault="00DE2890" w:rsidP="00DE2890">
            <w:r>
              <w:rPr>
                <w:b/>
                <w:bCs/>
                <w:u w:val="single"/>
              </w:rPr>
              <w:t>BILLINGS, MT</w:t>
            </w:r>
          </w:p>
        </w:tc>
      </w:tr>
      <w:tr w:rsidR="008A324C" w14:paraId="5BEA2CC4" w14:textId="77777777" w:rsidTr="00EA4758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448D9F" w14:textId="77777777" w:rsidR="008A324C" w:rsidRDefault="008A324C" w:rsidP="00EA4758">
            <w:pPr>
              <w:pStyle w:val="Dates"/>
            </w:pPr>
            <w:r w:rsidRPr="000F08BC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FA0565" w14:textId="77777777" w:rsidR="008A324C" w:rsidRDefault="008A324C" w:rsidP="00EA4758">
            <w:pPr>
              <w:pStyle w:val="Dates"/>
            </w:pPr>
            <w:r w:rsidRPr="000F08BC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ADDE77" w14:textId="77777777" w:rsidR="008A324C" w:rsidRDefault="008A324C" w:rsidP="00EA4758">
            <w:pPr>
              <w:pStyle w:val="Dates"/>
            </w:pPr>
            <w:r w:rsidRPr="000F08BC"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3C4ED9" w14:textId="77777777" w:rsidR="008A324C" w:rsidRDefault="008A324C" w:rsidP="00EA4758">
            <w:pPr>
              <w:pStyle w:val="Dates"/>
            </w:pPr>
            <w:r w:rsidRPr="000F08BC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A9CFF2" w14:textId="77777777" w:rsidR="008A324C" w:rsidRDefault="008A324C" w:rsidP="00EA4758">
            <w:pPr>
              <w:pStyle w:val="Dates"/>
            </w:pPr>
            <w:r w:rsidRPr="000F08BC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9B4D15" w14:textId="77777777" w:rsidR="008A324C" w:rsidRDefault="008A324C" w:rsidP="00EA4758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E8F41F" w14:textId="77777777" w:rsidR="008A324C" w:rsidRDefault="008A324C" w:rsidP="00EA4758">
            <w:pPr>
              <w:pStyle w:val="Dates"/>
            </w:pPr>
          </w:p>
        </w:tc>
      </w:tr>
      <w:tr w:rsidR="008A324C" w14:paraId="6AC293B2" w14:textId="77777777" w:rsidTr="00E9144B">
        <w:tblPrEx>
          <w:tblLook w:val="04A0" w:firstRow="1" w:lastRow="0" w:firstColumn="1" w:lastColumn="0" w:noHBand="0" w:noVBand="1"/>
        </w:tblPrEx>
        <w:trPr>
          <w:trHeight w:hRule="exact" w:val="133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CDEEF4" w14:textId="77777777" w:rsidR="00DE2890" w:rsidRDefault="00DE2890" w:rsidP="00DE289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OSOS CAMP</w:t>
            </w:r>
          </w:p>
          <w:p w14:paraId="41C43D6F" w14:textId="6B54ADE7" w:rsidR="008A324C" w:rsidRDefault="00DE2890" w:rsidP="00DE2890">
            <w:r>
              <w:rPr>
                <w:b/>
                <w:bCs/>
                <w:u w:val="single"/>
              </w:rPr>
              <w:t>BILLINGS, MT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982F4C" w14:textId="77777777" w:rsidR="008A324C" w:rsidRDefault="00DE2890" w:rsidP="00EA475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RETURN FROM OSOS</w:t>
            </w:r>
          </w:p>
          <w:p w14:paraId="2075AA30" w14:textId="354777AC" w:rsidR="00DE2890" w:rsidRPr="00DE2890" w:rsidRDefault="00DE2890" w:rsidP="00EA475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0EA543" w14:textId="77777777" w:rsidR="008A324C" w:rsidRDefault="008A324C" w:rsidP="00EA475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6EF216" w14:textId="77777777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PRACTICE</w:t>
            </w:r>
          </w:p>
          <w:p w14:paraId="7F4A032A" w14:textId="77777777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7:30 – 9:00 AM</w:t>
            </w:r>
          </w:p>
          <w:p w14:paraId="556865E8" w14:textId="77777777" w:rsidR="00891A61" w:rsidRDefault="00891A61" w:rsidP="00891A61">
            <w:pPr>
              <w:rPr>
                <w:b/>
                <w:bCs/>
              </w:rPr>
            </w:pPr>
          </w:p>
          <w:p w14:paraId="15E6F387" w14:textId="211A54AB" w:rsidR="008A324C" w:rsidRDefault="00891A61" w:rsidP="00891A61">
            <w:r>
              <w:rPr>
                <w:b/>
                <w:bCs/>
              </w:rPr>
              <w:t>6:00 – 7:30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2EE05E" w14:textId="77777777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PRACTICE</w:t>
            </w:r>
          </w:p>
          <w:p w14:paraId="43622B1F" w14:textId="77777777" w:rsidR="00891A61" w:rsidRDefault="00891A61" w:rsidP="00891A61">
            <w:pPr>
              <w:rPr>
                <w:b/>
                <w:bCs/>
              </w:rPr>
            </w:pPr>
            <w:r>
              <w:rPr>
                <w:b/>
                <w:bCs/>
              </w:rPr>
              <w:t>7:30 – 9:00 AM</w:t>
            </w:r>
          </w:p>
          <w:p w14:paraId="281D2E36" w14:textId="77777777" w:rsidR="00891A61" w:rsidRDefault="00891A61" w:rsidP="00891A61">
            <w:pPr>
              <w:rPr>
                <w:b/>
                <w:bCs/>
              </w:rPr>
            </w:pPr>
          </w:p>
          <w:p w14:paraId="58194301" w14:textId="0282A151" w:rsidR="008A324C" w:rsidRDefault="00891A61" w:rsidP="00891A61">
            <w:r>
              <w:rPr>
                <w:b/>
                <w:bCs/>
              </w:rPr>
              <w:t>6:00 – 7:30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2C69B5" w14:textId="77777777" w:rsidR="008A324C" w:rsidRDefault="008A324C" w:rsidP="00EA475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E0379F" w14:textId="77777777" w:rsidR="008A324C" w:rsidRDefault="008A324C" w:rsidP="00EA4758"/>
        </w:tc>
      </w:tr>
    </w:tbl>
    <w:p w14:paraId="6F987298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2D8465D3" w14:textId="77777777" w:rsidR="00D435C2" w:rsidRDefault="00D435C2"/>
    <w:sectPr w:rsidR="00D435C2" w:rsidSect="002A591F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B4946" w14:textId="77777777" w:rsidR="008A324C" w:rsidRDefault="008A324C">
      <w:pPr>
        <w:spacing w:before="0" w:after="0"/>
      </w:pPr>
      <w:r>
        <w:separator/>
      </w:r>
    </w:p>
  </w:endnote>
  <w:endnote w:type="continuationSeparator" w:id="0">
    <w:p w14:paraId="0F146493" w14:textId="77777777" w:rsidR="008A324C" w:rsidRDefault="008A324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A8A5C" w14:textId="77777777" w:rsidR="008A324C" w:rsidRDefault="008A324C">
      <w:pPr>
        <w:spacing w:before="0" w:after="0"/>
      </w:pPr>
      <w:r>
        <w:separator/>
      </w:r>
    </w:p>
  </w:footnote>
  <w:footnote w:type="continuationSeparator" w:id="0">
    <w:p w14:paraId="273BCD88" w14:textId="77777777" w:rsidR="008A324C" w:rsidRDefault="008A324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7337813">
    <w:abstractNumId w:val="9"/>
  </w:num>
  <w:num w:numId="2" w16cid:durableId="472674571">
    <w:abstractNumId w:val="7"/>
  </w:num>
  <w:num w:numId="3" w16cid:durableId="1629318486">
    <w:abstractNumId w:val="6"/>
  </w:num>
  <w:num w:numId="4" w16cid:durableId="1973637104">
    <w:abstractNumId w:val="5"/>
  </w:num>
  <w:num w:numId="5" w16cid:durableId="1747457403">
    <w:abstractNumId w:val="4"/>
  </w:num>
  <w:num w:numId="6" w16cid:durableId="935941307">
    <w:abstractNumId w:val="8"/>
  </w:num>
  <w:num w:numId="7" w16cid:durableId="418603937">
    <w:abstractNumId w:val="3"/>
  </w:num>
  <w:num w:numId="8" w16cid:durableId="1969583723">
    <w:abstractNumId w:val="2"/>
  </w:num>
  <w:num w:numId="9" w16cid:durableId="1244754074">
    <w:abstractNumId w:val="1"/>
  </w:num>
  <w:num w:numId="10" w16cid:durableId="204690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8A324C"/>
    <w:rsid w:val="00020C49"/>
    <w:rsid w:val="00030257"/>
    <w:rsid w:val="0005195E"/>
    <w:rsid w:val="00056814"/>
    <w:rsid w:val="0006779F"/>
    <w:rsid w:val="00080EF7"/>
    <w:rsid w:val="000A20FE"/>
    <w:rsid w:val="00100BAF"/>
    <w:rsid w:val="0011772B"/>
    <w:rsid w:val="00145E24"/>
    <w:rsid w:val="00173883"/>
    <w:rsid w:val="0019694E"/>
    <w:rsid w:val="001A3A8D"/>
    <w:rsid w:val="001C5DC3"/>
    <w:rsid w:val="002159C4"/>
    <w:rsid w:val="00224988"/>
    <w:rsid w:val="0027720C"/>
    <w:rsid w:val="00290CF4"/>
    <w:rsid w:val="002A591F"/>
    <w:rsid w:val="002F6E35"/>
    <w:rsid w:val="003A63E1"/>
    <w:rsid w:val="003A7FDB"/>
    <w:rsid w:val="003B47BC"/>
    <w:rsid w:val="003D7DDA"/>
    <w:rsid w:val="003E6440"/>
    <w:rsid w:val="003F1620"/>
    <w:rsid w:val="00406C2A"/>
    <w:rsid w:val="00454FED"/>
    <w:rsid w:val="004C5B17"/>
    <w:rsid w:val="004F670E"/>
    <w:rsid w:val="005069BC"/>
    <w:rsid w:val="005562FE"/>
    <w:rsid w:val="00557989"/>
    <w:rsid w:val="00572E54"/>
    <w:rsid w:val="005D393D"/>
    <w:rsid w:val="0061030C"/>
    <w:rsid w:val="007564A4"/>
    <w:rsid w:val="007777B1"/>
    <w:rsid w:val="007A49F2"/>
    <w:rsid w:val="007F23B1"/>
    <w:rsid w:val="00800901"/>
    <w:rsid w:val="00874C9A"/>
    <w:rsid w:val="00891A61"/>
    <w:rsid w:val="008A324C"/>
    <w:rsid w:val="009035F5"/>
    <w:rsid w:val="0092231B"/>
    <w:rsid w:val="00944085"/>
    <w:rsid w:val="00946A27"/>
    <w:rsid w:val="00953A96"/>
    <w:rsid w:val="009A0FFF"/>
    <w:rsid w:val="009E31B8"/>
    <w:rsid w:val="00A4654E"/>
    <w:rsid w:val="00A73BBF"/>
    <w:rsid w:val="00AA245C"/>
    <w:rsid w:val="00AB29FA"/>
    <w:rsid w:val="00B16B83"/>
    <w:rsid w:val="00B31175"/>
    <w:rsid w:val="00B70858"/>
    <w:rsid w:val="00B8151A"/>
    <w:rsid w:val="00B854C9"/>
    <w:rsid w:val="00B97BB2"/>
    <w:rsid w:val="00C0276E"/>
    <w:rsid w:val="00C11D39"/>
    <w:rsid w:val="00C229EA"/>
    <w:rsid w:val="00C71D73"/>
    <w:rsid w:val="00C7735D"/>
    <w:rsid w:val="00CB1C1C"/>
    <w:rsid w:val="00CC02EC"/>
    <w:rsid w:val="00D17693"/>
    <w:rsid w:val="00D435C2"/>
    <w:rsid w:val="00D7230E"/>
    <w:rsid w:val="00DA53A1"/>
    <w:rsid w:val="00DA6098"/>
    <w:rsid w:val="00DE2890"/>
    <w:rsid w:val="00DE6C1E"/>
    <w:rsid w:val="00DF051F"/>
    <w:rsid w:val="00DF32DE"/>
    <w:rsid w:val="00E02644"/>
    <w:rsid w:val="00E13B83"/>
    <w:rsid w:val="00E54E11"/>
    <w:rsid w:val="00E85D16"/>
    <w:rsid w:val="00E9144B"/>
    <w:rsid w:val="00EA1691"/>
    <w:rsid w:val="00EB320B"/>
    <w:rsid w:val="00F27DA0"/>
    <w:rsid w:val="00F27F58"/>
    <w:rsid w:val="00F45D9F"/>
    <w:rsid w:val="00F710A7"/>
    <w:rsid w:val="00FA21CA"/>
    <w:rsid w:val="00FA39FF"/>
    <w:rsid w:val="00FA62E6"/>
    <w:rsid w:val="00FF2624"/>
    <w:rsid w:val="067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2E34A0"/>
  <w15:docId w15:val="{075B6CE8-5ED6-4B1E-8790-941DCE42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3A1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92231B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DA53A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DA53A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53A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DA53A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3A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F27F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611\AppData\Local\Microsoft\Office\16.0\DTS\en-US%7bE4E148BF-4E61-415C-A586-5BA55263CDCB%7d\%7b845B20B7-692B-4C0D-91F8-651C19F1D63A%7dtf1638293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A327C5791E426F9743F187809F1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D613A-B0E7-47B4-B161-12498E0B0C01}"/>
      </w:docPartPr>
      <w:docPartBody>
        <w:p w:rsidR="009D7C15" w:rsidRDefault="009D7C15" w:rsidP="009D7C15">
          <w:pPr>
            <w:pStyle w:val="DFA327C5791E426F9743F187809F1D7F"/>
          </w:pPr>
          <w:r>
            <w:t>Sunday</w:t>
          </w:r>
        </w:p>
      </w:docPartBody>
    </w:docPart>
    <w:docPart>
      <w:docPartPr>
        <w:name w:val="ABED9C3841084BDDBF054FEB1F3C0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EDB1A-3D78-47DB-A634-214FCF89F44B}"/>
      </w:docPartPr>
      <w:docPartBody>
        <w:p w:rsidR="009D7C15" w:rsidRDefault="009D7C15" w:rsidP="009D7C15">
          <w:pPr>
            <w:pStyle w:val="ABED9C3841084BDDBF054FEB1F3C0509"/>
          </w:pPr>
          <w:r>
            <w:t>Monday</w:t>
          </w:r>
        </w:p>
      </w:docPartBody>
    </w:docPart>
    <w:docPart>
      <w:docPartPr>
        <w:name w:val="296DCABA04F14022A0B32BF06D524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1866C-F9AF-4E36-996F-73DCE67CD1A4}"/>
      </w:docPartPr>
      <w:docPartBody>
        <w:p w:rsidR="009D7C15" w:rsidRDefault="009D7C15" w:rsidP="009D7C15">
          <w:pPr>
            <w:pStyle w:val="296DCABA04F14022A0B32BF06D5243DD"/>
          </w:pPr>
          <w:r>
            <w:t>Tuesday</w:t>
          </w:r>
        </w:p>
      </w:docPartBody>
    </w:docPart>
    <w:docPart>
      <w:docPartPr>
        <w:name w:val="4C3EB3CE5BDC46E0809557CDB0CBE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73A65-944E-41A6-B70A-BC4A433A7585}"/>
      </w:docPartPr>
      <w:docPartBody>
        <w:p w:rsidR="009D7C15" w:rsidRDefault="009D7C15" w:rsidP="009D7C15">
          <w:pPr>
            <w:pStyle w:val="4C3EB3CE5BDC46E0809557CDB0CBE243"/>
          </w:pPr>
          <w:r>
            <w:t>Wednesday</w:t>
          </w:r>
        </w:p>
      </w:docPartBody>
    </w:docPart>
    <w:docPart>
      <w:docPartPr>
        <w:name w:val="D102DD69B38D48EFBF7C0EAFA0FBB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39D3F-08EB-4B3C-B50D-B2F647689D98}"/>
      </w:docPartPr>
      <w:docPartBody>
        <w:p w:rsidR="009D7C15" w:rsidRDefault="009D7C15" w:rsidP="009D7C15">
          <w:pPr>
            <w:pStyle w:val="D102DD69B38D48EFBF7C0EAFA0FBBD32"/>
          </w:pPr>
          <w:r>
            <w:t>Thursday</w:t>
          </w:r>
        </w:p>
      </w:docPartBody>
    </w:docPart>
    <w:docPart>
      <w:docPartPr>
        <w:name w:val="207B638BE54B4B8682EF65775F8DC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EC634-A3EB-40BC-AC46-628140868189}"/>
      </w:docPartPr>
      <w:docPartBody>
        <w:p w:rsidR="009D7C15" w:rsidRDefault="009D7C15" w:rsidP="009D7C15">
          <w:pPr>
            <w:pStyle w:val="207B638BE54B4B8682EF65775F8DC43B"/>
          </w:pPr>
          <w:r>
            <w:t>Friday</w:t>
          </w:r>
        </w:p>
      </w:docPartBody>
    </w:docPart>
    <w:docPart>
      <w:docPartPr>
        <w:name w:val="B2A9D019CD8746348197F85B4FE26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1682F-1951-41B8-AB16-8740476268EF}"/>
      </w:docPartPr>
      <w:docPartBody>
        <w:p w:rsidR="009D7C15" w:rsidRDefault="009D7C15" w:rsidP="009D7C15">
          <w:pPr>
            <w:pStyle w:val="B2A9D019CD8746348197F85B4FE26243"/>
          </w:pPr>
          <w:r>
            <w:t>Saturday</w:t>
          </w:r>
        </w:p>
      </w:docPartBody>
    </w:docPart>
    <w:docPart>
      <w:docPartPr>
        <w:name w:val="6C79F0240D6E4DD8A0FD4502998F0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CAD3F-0F34-4167-968D-5DEED28DF5ED}"/>
      </w:docPartPr>
      <w:docPartBody>
        <w:p w:rsidR="009D7C15" w:rsidRDefault="009D7C15" w:rsidP="009D7C15">
          <w:pPr>
            <w:pStyle w:val="6C79F0240D6E4DD8A0FD4502998F0A2F"/>
          </w:pPr>
          <w:r>
            <w:t>Sunday</w:t>
          </w:r>
        </w:p>
      </w:docPartBody>
    </w:docPart>
    <w:docPart>
      <w:docPartPr>
        <w:name w:val="DE5E0581600D4DBBB41EAEC0FDAFD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BBAF6-4437-465D-B0FF-526D19BC6713}"/>
      </w:docPartPr>
      <w:docPartBody>
        <w:p w:rsidR="009D7C15" w:rsidRDefault="009D7C15" w:rsidP="009D7C15">
          <w:pPr>
            <w:pStyle w:val="DE5E0581600D4DBBB41EAEC0FDAFD81C"/>
          </w:pPr>
          <w:r>
            <w:t>Monday</w:t>
          </w:r>
        </w:p>
      </w:docPartBody>
    </w:docPart>
    <w:docPart>
      <w:docPartPr>
        <w:name w:val="3000DBD4BB5C463FA6BE47F5F34B1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C55FA-3BD6-4CB8-88B3-5DA9A4A86763}"/>
      </w:docPartPr>
      <w:docPartBody>
        <w:p w:rsidR="009D7C15" w:rsidRDefault="009D7C15" w:rsidP="009D7C15">
          <w:pPr>
            <w:pStyle w:val="3000DBD4BB5C463FA6BE47F5F34B1862"/>
          </w:pPr>
          <w:r>
            <w:t>Tuesday</w:t>
          </w:r>
        </w:p>
      </w:docPartBody>
    </w:docPart>
    <w:docPart>
      <w:docPartPr>
        <w:name w:val="E94B50A3D83B4A1EA79D14C874FFF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1B49F-F236-4177-B292-76535F9E0085}"/>
      </w:docPartPr>
      <w:docPartBody>
        <w:p w:rsidR="009D7C15" w:rsidRDefault="009D7C15" w:rsidP="009D7C15">
          <w:pPr>
            <w:pStyle w:val="E94B50A3D83B4A1EA79D14C874FFF0E0"/>
          </w:pPr>
          <w:r>
            <w:t>Wednesday</w:t>
          </w:r>
        </w:p>
      </w:docPartBody>
    </w:docPart>
    <w:docPart>
      <w:docPartPr>
        <w:name w:val="4D4668C882B34A529E360AFFADD57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49925-889F-4CCE-8AD0-C675AFB158E9}"/>
      </w:docPartPr>
      <w:docPartBody>
        <w:p w:rsidR="009D7C15" w:rsidRDefault="009D7C15" w:rsidP="009D7C15">
          <w:pPr>
            <w:pStyle w:val="4D4668C882B34A529E360AFFADD57732"/>
          </w:pPr>
          <w:r>
            <w:t>Thursday</w:t>
          </w:r>
        </w:p>
      </w:docPartBody>
    </w:docPart>
    <w:docPart>
      <w:docPartPr>
        <w:name w:val="67B5FA3F03EC48F7A605F7E9498F4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81F2D-F62B-41F9-818A-B34C9D56CF95}"/>
      </w:docPartPr>
      <w:docPartBody>
        <w:p w:rsidR="009D7C15" w:rsidRDefault="009D7C15" w:rsidP="009D7C15">
          <w:pPr>
            <w:pStyle w:val="67B5FA3F03EC48F7A605F7E9498F4F8F"/>
          </w:pPr>
          <w:r>
            <w:t>Friday</w:t>
          </w:r>
        </w:p>
      </w:docPartBody>
    </w:docPart>
    <w:docPart>
      <w:docPartPr>
        <w:name w:val="3F77065F907A42FEB5F28168E0458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7668C-F3DB-4A2C-865D-63E0C823D7CF}"/>
      </w:docPartPr>
      <w:docPartBody>
        <w:p w:rsidR="009D7C15" w:rsidRDefault="009D7C15" w:rsidP="009D7C15">
          <w:pPr>
            <w:pStyle w:val="3F77065F907A42FEB5F28168E0458B87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15"/>
    <w:rsid w:val="0061030C"/>
    <w:rsid w:val="009D7C15"/>
    <w:rsid w:val="009E31B8"/>
    <w:rsid w:val="00B1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A327C5791E426F9743F187809F1D7F">
    <w:name w:val="DFA327C5791E426F9743F187809F1D7F"/>
    <w:rsid w:val="009D7C15"/>
  </w:style>
  <w:style w:type="paragraph" w:customStyle="1" w:styleId="ABED9C3841084BDDBF054FEB1F3C0509">
    <w:name w:val="ABED9C3841084BDDBF054FEB1F3C0509"/>
    <w:rsid w:val="009D7C15"/>
  </w:style>
  <w:style w:type="paragraph" w:customStyle="1" w:styleId="296DCABA04F14022A0B32BF06D5243DD">
    <w:name w:val="296DCABA04F14022A0B32BF06D5243DD"/>
    <w:rsid w:val="009D7C15"/>
  </w:style>
  <w:style w:type="paragraph" w:customStyle="1" w:styleId="4C3EB3CE5BDC46E0809557CDB0CBE243">
    <w:name w:val="4C3EB3CE5BDC46E0809557CDB0CBE243"/>
    <w:rsid w:val="009D7C15"/>
  </w:style>
  <w:style w:type="paragraph" w:customStyle="1" w:styleId="D102DD69B38D48EFBF7C0EAFA0FBBD32">
    <w:name w:val="D102DD69B38D48EFBF7C0EAFA0FBBD32"/>
    <w:rsid w:val="009D7C15"/>
  </w:style>
  <w:style w:type="paragraph" w:customStyle="1" w:styleId="207B638BE54B4B8682EF65775F8DC43B">
    <w:name w:val="207B638BE54B4B8682EF65775F8DC43B"/>
    <w:rsid w:val="009D7C15"/>
  </w:style>
  <w:style w:type="paragraph" w:customStyle="1" w:styleId="B2A9D019CD8746348197F85B4FE26243">
    <w:name w:val="B2A9D019CD8746348197F85B4FE26243"/>
    <w:rsid w:val="009D7C15"/>
  </w:style>
  <w:style w:type="paragraph" w:customStyle="1" w:styleId="6C79F0240D6E4DD8A0FD4502998F0A2F">
    <w:name w:val="6C79F0240D6E4DD8A0FD4502998F0A2F"/>
    <w:rsid w:val="009D7C15"/>
  </w:style>
  <w:style w:type="paragraph" w:customStyle="1" w:styleId="DE5E0581600D4DBBB41EAEC0FDAFD81C">
    <w:name w:val="DE5E0581600D4DBBB41EAEC0FDAFD81C"/>
    <w:rsid w:val="009D7C15"/>
  </w:style>
  <w:style w:type="paragraph" w:customStyle="1" w:styleId="3000DBD4BB5C463FA6BE47F5F34B1862">
    <w:name w:val="3000DBD4BB5C463FA6BE47F5F34B1862"/>
    <w:rsid w:val="009D7C15"/>
  </w:style>
  <w:style w:type="paragraph" w:customStyle="1" w:styleId="E94B50A3D83B4A1EA79D14C874FFF0E0">
    <w:name w:val="E94B50A3D83B4A1EA79D14C874FFF0E0"/>
    <w:rsid w:val="009D7C15"/>
  </w:style>
  <w:style w:type="paragraph" w:customStyle="1" w:styleId="4D4668C882B34A529E360AFFADD57732">
    <w:name w:val="4D4668C882B34A529E360AFFADD57732"/>
    <w:rsid w:val="009D7C15"/>
  </w:style>
  <w:style w:type="paragraph" w:customStyle="1" w:styleId="67B5FA3F03EC48F7A605F7E9498F4F8F">
    <w:name w:val="67B5FA3F03EC48F7A605F7E9498F4F8F"/>
    <w:rsid w:val="009D7C15"/>
  </w:style>
  <w:style w:type="paragraph" w:customStyle="1" w:styleId="3F77065F907A42FEB5F28168E0458B87">
    <w:name w:val="3F77065F907A42FEB5F28168E0458B87"/>
    <w:rsid w:val="009D7C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Background xmlns="71af3243-3dd4-4a8d-8c0d-dd76da1f02a5">false</Background>
    <Status xmlns="71af3243-3dd4-4a8d-8c0d-dd76da1f02a5">Not started</Status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24E382-7B8D-47D9-A437-2123E73EE0EF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230e9df3-be65-4c73-a93b-d1236ebd677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454F3B9-2410-4241-9EA2-B56E049CAE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3F08BD-B4BF-44C7-A8EF-B75FBCB69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4E6A66-6FA0-4846-B389-054FCDC5580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{845B20B7-692B-4C0D-91F8-651C19F1D63A}tf16382936_win32.dotx</Template>
  <TotalTime>0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Brandstetter, Philip</dc:creator>
  <cp:keywords/>
  <dc:description/>
  <cp:lastModifiedBy>Horton, Kristin</cp:lastModifiedBy>
  <cp:revision>2</cp:revision>
  <dcterms:created xsi:type="dcterms:W3CDTF">2025-05-27T21:12:00Z</dcterms:created>
  <dcterms:modified xsi:type="dcterms:W3CDTF">2025-05-27T21:12:00Z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0x01010079F111ED35F8CC479449609E8A0923A6</vt:lpwstr>
  </property>
</Properties>
</file>